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2928" w14:textId="77777777" w:rsidR="00D641EE" w:rsidRDefault="00D641EE">
      <w:pPr>
        <w:spacing w:after="120"/>
        <w:jc w:val="center"/>
        <w:rPr>
          <w:rFonts w:cs="Times New Roman"/>
        </w:rPr>
      </w:pPr>
      <w:r>
        <w:rPr>
          <w:rFonts w:hint="eastAsia"/>
          <w:spacing w:val="52"/>
        </w:rPr>
        <w:t>基準の特例認定申請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04"/>
        <w:gridCol w:w="2114"/>
        <w:gridCol w:w="1414"/>
        <w:gridCol w:w="1686"/>
        <w:gridCol w:w="1407"/>
      </w:tblGrid>
      <w:tr w:rsidR="00D641EE" w14:paraId="4A8BDC18" w14:textId="77777777">
        <w:trPr>
          <w:trHeight w:val="3886"/>
        </w:trPr>
        <w:tc>
          <w:tcPr>
            <w:tcW w:w="8525" w:type="dxa"/>
            <w:gridSpan w:val="5"/>
            <w:tcBorders>
              <w:top w:val="single" w:sz="12" w:space="0" w:color="auto"/>
            </w:tcBorders>
            <w:vAlign w:val="bottom"/>
          </w:tcPr>
          <w:p w14:paraId="3BDF9356" w14:textId="77777777" w:rsidR="00D641EE" w:rsidRDefault="00D641E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14:paraId="0B241FBD" w14:textId="77777777" w:rsidR="00D641EE" w:rsidRDefault="00D641EE">
            <w:pPr>
              <w:rPr>
                <w:rFonts w:cs="Times New Roman"/>
              </w:rPr>
            </w:pPr>
          </w:p>
          <w:p w14:paraId="03E252CE" w14:textId="77777777" w:rsidR="00D641EE" w:rsidRDefault="00D641E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="002F4774" w:rsidRPr="002F4774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札幌市長</w:t>
            </w:r>
          </w:p>
          <w:p w14:paraId="1C8F64B5" w14:textId="77777777" w:rsidR="00D641EE" w:rsidRDefault="00D641EE">
            <w:pPr>
              <w:rPr>
                <w:rFonts w:cs="Times New Roman"/>
              </w:rPr>
            </w:pPr>
          </w:p>
          <w:p w14:paraId="44172C40" w14:textId="77777777" w:rsidR="00D641EE" w:rsidRDefault="00D641EE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　　　　　　　　　　　　　　　　</w:t>
            </w:r>
          </w:p>
          <w:p w14:paraId="48096B71" w14:textId="77777777" w:rsidR="00D641EE" w:rsidRDefault="00D641EE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14:paraId="2C6B9FE0" w14:textId="77777777" w:rsidR="00D641EE" w:rsidRDefault="00D641EE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　　　</w:t>
            </w:r>
          </w:p>
          <w:p w14:paraId="37E11557" w14:textId="77777777" w:rsidR="00D641EE" w:rsidRDefault="00D641EE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2F47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50FC7096" w14:textId="77777777" w:rsidR="00D641EE" w:rsidRDefault="00D641EE">
            <w:pPr>
              <w:rPr>
                <w:rFonts w:cs="Times New Roman"/>
              </w:rPr>
            </w:pPr>
          </w:p>
          <w:p w14:paraId="7F781D5B" w14:textId="77777777" w:rsidR="00D641EE" w:rsidRDefault="00D641E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下記の危険物製造所等に係る施設について、危険物の規制に関する政令第</w:t>
            </w:r>
            <w:r>
              <w:t>23</w:t>
            </w:r>
            <w:r>
              <w:rPr>
                <w:rFonts w:hint="eastAsia"/>
              </w:rPr>
              <w:t>条の規定による基準の特例の認定を受けたいので、関係図書を添付して申請します。</w:t>
            </w:r>
          </w:p>
          <w:p w14:paraId="3E0B175B" w14:textId="77777777" w:rsidR="00D641EE" w:rsidRDefault="00D641EE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D641EE" w14:paraId="334F1802" w14:textId="77777777">
        <w:trPr>
          <w:cantSplit/>
          <w:trHeight w:val="600"/>
        </w:trPr>
        <w:tc>
          <w:tcPr>
            <w:tcW w:w="1904" w:type="dxa"/>
            <w:vMerge w:val="restart"/>
            <w:vAlign w:val="center"/>
          </w:tcPr>
          <w:p w14:paraId="72875CFB" w14:textId="77777777" w:rsidR="00D641EE" w:rsidRDefault="00D641E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2114" w:type="dxa"/>
            <w:vAlign w:val="center"/>
          </w:tcPr>
          <w:p w14:paraId="4E070856" w14:textId="77777777" w:rsidR="00D641EE" w:rsidRDefault="00D641E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507" w:type="dxa"/>
            <w:gridSpan w:val="3"/>
          </w:tcPr>
          <w:p w14:paraId="7ED7AE85" w14:textId="77777777" w:rsidR="00D641EE" w:rsidRDefault="00D641E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41EE" w14:paraId="53DBE379" w14:textId="77777777">
        <w:trPr>
          <w:cantSplit/>
          <w:trHeight w:val="600"/>
        </w:trPr>
        <w:tc>
          <w:tcPr>
            <w:tcW w:w="1904" w:type="dxa"/>
            <w:vMerge/>
            <w:vAlign w:val="center"/>
          </w:tcPr>
          <w:p w14:paraId="7C58C995" w14:textId="77777777" w:rsidR="00D641EE" w:rsidRDefault="00D641EE">
            <w:pPr>
              <w:jc w:val="distribute"/>
              <w:rPr>
                <w:rFonts w:cs="Times New Roman"/>
              </w:rPr>
            </w:pPr>
          </w:p>
        </w:tc>
        <w:tc>
          <w:tcPr>
            <w:tcW w:w="2114" w:type="dxa"/>
            <w:vAlign w:val="center"/>
          </w:tcPr>
          <w:p w14:paraId="753A568E" w14:textId="77777777" w:rsidR="00D641EE" w:rsidRDefault="00D641E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507" w:type="dxa"/>
            <w:gridSpan w:val="3"/>
          </w:tcPr>
          <w:p w14:paraId="5A17887C" w14:textId="77777777" w:rsidR="00D641EE" w:rsidRDefault="00D641E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41EE" w14:paraId="2487681A" w14:textId="77777777">
        <w:trPr>
          <w:trHeight w:val="600"/>
        </w:trPr>
        <w:tc>
          <w:tcPr>
            <w:tcW w:w="1904" w:type="dxa"/>
            <w:vAlign w:val="center"/>
          </w:tcPr>
          <w:p w14:paraId="35B27E69" w14:textId="77777777" w:rsidR="00D641EE" w:rsidRDefault="00D641E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621" w:type="dxa"/>
            <w:gridSpan w:val="4"/>
            <w:vAlign w:val="center"/>
          </w:tcPr>
          <w:p w14:paraId="1BA859BD" w14:textId="77777777" w:rsidR="00D641EE" w:rsidRDefault="00D641E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札幌市　　　　区</w:t>
            </w:r>
          </w:p>
        </w:tc>
      </w:tr>
      <w:tr w:rsidR="00D641EE" w14:paraId="48708E83" w14:textId="77777777">
        <w:trPr>
          <w:trHeight w:val="600"/>
        </w:trPr>
        <w:tc>
          <w:tcPr>
            <w:tcW w:w="1904" w:type="dxa"/>
            <w:vAlign w:val="center"/>
          </w:tcPr>
          <w:p w14:paraId="79B16903" w14:textId="77777777" w:rsidR="00D641EE" w:rsidRDefault="00D641E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621" w:type="dxa"/>
            <w:gridSpan w:val="4"/>
          </w:tcPr>
          <w:p w14:paraId="26168171" w14:textId="77777777" w:rsidR="00D641EE" w:rsidRDefault="00D641E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41EE" w14:paraId="23C64B53" w14:textId="77777777">
        <w:trPr>
          <w:cantSplit/>
          <w:trHeight w:val="600"/>
        </w:trPr>
        <w:tc>
          <w:tcPr>
            <w:tcW w:w="1904" w:type="dxa"/>
            <w:vMerge w:val="restart"/>
            <w:vAlign w:val="center"/>
          </w:tcPr>
          <w:p w14:paraId="211815DA" w14:textId="77777777" w:rsidR="00D641EE" w:rsidRDefault="00D641E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施設の概要</w:t>
            </w:r>
          </w:p>
        </w:tc>
        <w:tc>
          <w:tcPr>
            <w:tcW w:w="2114" w:type="dxa"/>
            <w:vAlign w:val="center"/>
          </w:tcPr>
          <w:p w14:paraId="340B1301" w14:textId="77777777" w:rsidR="00D641EE" w:rsidRDefault="00D641E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414" w:type="dxa"/>
          </w:tcPr>
          <w:p w14:paraId="27E4D9CB" w14:textId="77777777" w:rsidR="00D641EE" w:rsidRDefault="00D641E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vAlign w:val="center"/>
          </w:tcPr>
          <w:p w14:paraId="1183FEB7" w14:textId="77777777" w:rsidR="00D641EE" w:rsidRDefault="00D641E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1407" w:type="dxa"/>
          </w:tcPr>
          <w:p w14:paraId="0FCF6E47" w14:textId="77777777" w:rsidR="00D641EE" w:rsidRDefault="00D641E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41EE" w14:paraId="351A4770" w14:textId="77777777">
        <w:trPr>
          <w:cantSplit/>
          <w:trHeight w:val="600"/>
        </w:trPr>
        <w:tc>
          <w:tcPr>
            <w:tcW w:w="1904" w:type="dxa"/>
            <w:vMerge/>
            <w:vAlign w:val="center"/>
          </w:tcPr>
          <w:p w14:paraId="0944651B" w14:textId="77777777" w:rsidR="00D641EE" w:rsidRDefault="00D641EE">
            <w:pPr>
              <w:jc w:val="distribute"/>
              <w:rPr>
                <w:rFonts w:cs="Times New Roman"/>
              </w:rPr>
            </w:pPr>
          </w:p>
        </w:tc>
        <w:tc>
          <w:tcPr>
            <w:tcW w:w="2114" w:type="dxa"/>
            <w:vAlign w:val="center"/>
          </w:tcPr>
          <w:p w14:paraId="1FE767E5" w14:textId="77777777" w:rsidR="00D641EE" w:rsidRDefault="00D641E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危険物の類、品名、最大数量又は倍数</w:t>
            </w:r>
          </w:p>
        </w:tc>
        <w:tc>
          <w:tcPr>
            <w:tcW w:w="4507" w:type="dxa"/>
            <w:gridSpan w:val="3"/>
          </w:tcPr>
          <w:p w14:paraId="0B8980AE" w14:textId="77777777" w:rsidR="00D641EE" w:rsidRDefault="00D641E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41EE" w14:paraId="62374301" w14:textId="77777777">
        <w:trPr>
          <w:cantSplit/>
          <w:trHeight w:val="600"/>
        </w:trPr>
        <w:tc>
          <w:tcPr>
            <w:tcW w:w="1904" w:type="dxa"/>
            <w:vMerge/>
            <w:vAlign w:val="center"/>
          </w:tcPr>
          <w:p w14:paraId="4C335E51" w14:textId="77777777" w:rsidR="00D641EE" w:rsidRDefault="00D641EE">
            <w:pPr>
              <w:jc w:val="distribute"/>
              <w:rPr>
                <w:rFonts w:cs="Times New Roman"/>
              </w:rPr>
            </w:pPr>
          </w:p>
        </w:tc>
        <w:tc>
          <w:tcPr>
            <w:tcW w:w="2114" w:type="dxa"/>
            <w:vAlign w:val="center"/>
          </w:tcPr>
          <w:p w14:paraId="69B61FF7" w14:textId="77777777" w:rsidR="00D641EE" w:rsidRDefault="00D641E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位置、構造及び設備の基準に係る区分</w:t>
            </w:r>
          </w:p>
        </w:tc>
        <w:tc>
          <w:tcPr>
            <w:tcW w:w="4507" w:type="dxa"/>
            <w:gridSpan w:val="3"/>
            <w:vAlign w:val="center"/>
          </w:tcPr>
          <w:p w14:paraId="0AF53F12" w14:textId="77777777" w:rsidR="00D641EE" w:rsidRDefault="00D641EE">
            <w:pPr>
              <w:rPr>
                <w:rFonts w:cs="Times New Roman"/>
              </w:rPr>
            </w:pPr>
            <w:r>
              <w:rPr>
                <w:rFonts w:hint="eastAsia"/>
              </w:rPr>
              <w:t>令第　　条　　項　　号</w:t>
            </w:r>
          </w:p>
          <w:p w14:paraId="7D813E12" w14:textId="77777777" w:rsidR="00D641EE" w:rsidRDefault="00D641EE">
            <w:pPr>
              <w:jc w:val="center"/>
            </w:pPr>
            <w:r>
              <w:t>(</w:t>
            </w:r>
            <w:r>
              <w:rPr>
                <w:rFonts w:hint="eastAsia"/>
              </w:rPr>
              <w:t>規則第　　条　　項　　号</w:t>
            </w:r>
            <w:r>
              <w:t>)</w:t>
            </w:r>
          </w:p>
        </w:tc>
      </w:tr>
      <w:tr w:rsidR="00D641EE" w14:paraId="5606B33D" w14:textId="77777777">
        <w:trPr>
          <w:trHeight w:val="600"/>
        </w:trPr>
        <w:tc>
          <w:tcPr>
            <w:tcW w:w="4018" w:type="dxa"/>
            <w:gridSpan w:val="2"/>
            <w:vAlign w:val="center"/>
          </w:tcPr>
          <w:p w14:paraId="7D1270F9" w14:textId="77777777" w:rsidR="00D641EE" w:rsidRDefault="00D641E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特例の認定を受ける事項</w:t>
            </w:r>
          </w:p>
        </w:tc>
        <w:tc>
          <w:tcPr>
            <w:tcW w:w="4507" w:type="dxa"/>
            <w:gridSpan w:val="3"/>
          </w:tcPr>
          <w:p w14:paraId="47850B13" w14:textId="77777777" w:rsidR="00D641EE" w:rsidRDefault="00D641E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41EE" w14:paraId="68BB685D" w14:textId="77777777">
        <w:trPr>
          <w:trHeight w:val="800"/>
        </w:trPr>
        <w:tc>
          <w:tcPr>
            <w:tcW w:w="1904" w:type="dxa"/>
            <w:vAlign w:val="center"/>
          </w:tcPr>
          <w:p w14:paraId="5A17151C" w14:textId="77777777" w:rsidR="00D641EE" w:rsidRDefault="00D641EE">
            <w:pPr>
              <w:rPr>
                <w:rFonts w:cs="Times New Roman"/>
              </w:rPr>
            </w:pPr>
            <w:r>
              <w:rPr>
                <w:rFonts w:hint="eastAsia"/>
              </w:rPr>
              <w:t>特例の認定を申請する理由</w:t>
            </w:r>
          </w:p>
        </w:tc>
        <w:tc>
          <w:tcPr>
            <w:tcW w:w="6621" w:type="dxa"/>
            <w:gridSpan w:val="4"/>
          </w:tcPr>
          <w:p w14:paraId="4291A6DE" w14:textId="77777777" w:rsidR="00D641EE" w:rsidRDefault="00D641E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41EE" w14:paraId="6039C70A" w14:textId="77777777">
        <w:trPr>
          <w:trHeight w:val="320"/>
        </w:trPr>
        <w:tc>
          <w:tcPr>
            <w:tcW w:w="1904" w:type="dxa"/>
            <w:vAlign w:val="center"/>
          </w:tcPr>
          <w:p w14:paraId="789FB031" w14:textId="77777777" w:rsidR="00D641EE" w:rsidRDefault="00D641EE">
            <w:pPr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621" w:type="dxa"/>
            <w:gridSpan w:val="4"/>
            <w:vAlign w:val="center"/>
          </w:tcPr>
          <w:p w14:paraId="21374409" w14:textId="77777777" w:rsidR="00D641EE" w:rsidRDefault="00D641E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D641EE" w14:paraId="3C5A885D" w14:textId="77777777">
        <w:trPr>
          <w:trHeight w:val="1000"/>
        </w:trPr>
        <w:tc>
          <w:tcPr>
            <w:tcW w:w="1904" w:type="dxa"/>
            <w:tcBorders>
              <w:bottom w:val="single" w:sz="12" w:space="0" w:color="auto"/>
            </w:tcBorders>
          </w:tcPr>
          <w:p w14:paraId="2395A632" w14:textId="77777777" w:rsidR="00D641EE" w:rsidRDefault="00D641E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1" w:type="dxa"/>
            <w:gridSpan w:val="4"/>
            <w:tcBorders>
              <w:bottom w:val="single" w:sz="12" w:space="0" w:color="auto"/>
            </w:tcBorders>
          </w:tcPr>
          <w:p w14:paraId="3F15A4A8" w14:textId="77777777" w:rsidR="00D641EE" w:rsidRDefault="00D641E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82E2EA0" w14:textId="77777777" w:rsidR="00D641EE" w:rsidRDefault="00D641EE">
      <w:pPr>
        <w:spacing w:before="120"/>
        <w:rPr>
          <w:rFonts w:cs="Times New Roman"/>
        </w:rPr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平面図等を添付してください。</w:t>
      </w:r>
    </w:p>
    <w:p w14:paraId="1EBF9DF9" w14:textId="77777777" w:rsidR="00D641EE" w:rsidRDefault="00D641EE">
      <w:pPr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※印のある欄には、記入しないでください。</w:t>
      </w:r>
    </w:p>
    <w:p w14:paraId="381C1806" w14:textId="77777777" w:rsidR="00D641EE" w:rsidRDefault="00D641EE">
      <w:pPr>
        <w:rPr>
          <w:rFonts w:cs="Times New Roman"/>
        </w:rPr>
      </w:pPr>
      <w:r>
        <w:rPr>
          <w:rFonts w:hint="eastAsia"/>
        </w:rPr>
        <w:t>備考　この様式により難いときは、この様式に準じた別の様式を使用することができる。</w:t>
      </w:r>
    </w:p>
    <w:sectPr w:rsidR="00D641E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876C" w14:textId="77777777" w:rsidR="008C5E50" w:rsidRDefault="008C5E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77C812" w14:textId="77777777" w:rsidR="008C5E50" w:rsidRDefault="008C5E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9831" w14:textId="77777777" w:rsidR="008C5E50" w:rsidRDefault="008C5E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AB5A43B" w14:textId="77777777" w:rsidR="008C5E50" w:rsidRDefault="008C5E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1153"/>
    <w:multiLevelType w:val="hybridMultilevel"/>
    <w:tmpl w:val="FFFFFFFF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3235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EE"/>
    <w:rsid w:val="002F4774"/>
    <w:rsid w:val="00496F75"/>
    <w:rsid w:val="007E4A1B"/>
    <w:rsid w:val="008C5E50"/>
    <w:rsid w:val="00965E4B"/>
    <w:rsid w:val="00A7726D"/>
    <w:rsid w:val="00C40AF6"/>
    <w:rsid w:val="00D641EE"/>
    <w:rsid w:val="00E64C6B"/>
    <w:rsid w:val="00FA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B4C8C"/>
  <w14:defaultImageDpi w14:val="0"/>
  <w15:docId w15:val="{F7F22FD7-3197-4EB5-A036-D0F52DB6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12487;&#12473;&#12463;&#12488;&#12483;&#12503;\&#12366;&#12423;&#12358;&#12379;&#12356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1</TotalTime>
  <Pages>1</Pages>
  <Words>69</Words>
  <Characters>395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463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基準の特例認定申請書</dc:title>
  <dc:subject>_x000d_</dc:subject>
  <dc:creator>第一法規株式会社</dc:creator>
  <cp:keywords>_x000d_</cp:keywords>
  <dc:description>d</dc:description>
  <cp:lastModifiedBy>上野 晋一</cp:lastModifiedBy>
  <cp:revision>4</cp:revision>
  <cp:lastPrinted>2005-11-05T13:04:00Z</cp:lastPrinted>
  <dcterms:created xsi:type="dcterms:W3CDTF">2024-05-23T04:48:00Z</dcterms:created>
  <dcterms:modified xsi:type="dcterms:W3CDTF">2024-05-23T04:55:00Z</dcterms:modified>
  <cp:category>_x000d_</cp:category>
</cp:coreProperties>
</file>